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10" w:rsidRDefault="008C5617" w:rsidP="00236222">
      <w:pPr>
        <w:tabs>
          <w:tab w:val="left" w:pos="392"/>
        </w:tabs>
        <w:spacing w:after="0" w:line="240" w:lineRule="auto"/>
        <w:ind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POVRATNI OBRAZEC</w:t>
      </w:r>
    </w:p>
    <w:p w:rsidR="008C5617" w:rsidRDefault="008C5617" w:rsidP="00CC2410">
      <w:pPr>
        <w:tabs>
          <w:tab w:val="left" w:pos="392"/>
        </w:tabs>
        <w:spacing w:after="0" w:line="240" w:lineRule="auto"/>
        <w:ind w:firstLine="0"/>
        <w:rPr>
          <w:rFonts w:ascii="Times New Roman" w:hAnsi="Times New Roman"/>
          <w:b/>
          <w:sz w:val="20"/>
        </w:rPr>
      </w:pPr>
    </w:p>
    <w:p w:rsidR="00E569C3" w:rsidRDefault="00943325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419BA">
        <w:rPr>
          <w:rFonts w:ascii="Times New Roman" w:hAnsi="Times New Roman"/>
          <w:sz w:val="20"/>
          <w:szCs w:val="20"/>
        </w:rPr>
        <w:t>Prosimo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, da </w:t>
      </w:r>
      <w:proofErr w:type="spellStart"/>
      <w:r w:rsidRPr="00C419BA">
        <w:rPr>
          <w:rFonts w:ascii="Times New Roman" w:hAnsi="Times New Roman"/>
          <w:b/>
          <w:sz w:val="20"/>
          <w:szCs w:val="20"/>
        </w:rPr>
        <w:t>izpolnjen</w:t>
      </w:r>
      <w:r w:rsidR="00EB288A">
        <w:rPr>
          <w:rFonts w:ascii="Times New Roman" w:hAnsi="Times New Roman"/>
          <w:b/>
          <w:sz w:val="20"/>
          <w:szCs w:val="20"/>
        </w:rPr>
        <w:t>emu</w:t>
      </w:r>
      <w:proofErr w:type="spellEnd"/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D3124">
        <w:rPr>
          <w:rFonts w:ascii="Times New Roman" w:hAnsi="Times New Roman"/>
          <w:b/>
          <w:sz w:val="20"/>
          <w:szCs w:val="20"/>
        </w:rPr>
        <w:t>povratnemu</w:t>
      </w:r>
      <w:proofErr w:type="spellEnd"/>
      <w:r w:rsidR="000D312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b/>
          <w:sz w:val="20"/>
          <w:szCs w:val="20"/>
        </w:rPr>
        <w:t>obrazc</w:t>
      </w:r>
      <w:r w:rsidR="00EB288A">
        <w:rPr>
          <w:rFonts w:ascii="Times New Roman" w:hAnsi="Times New Roman"/>
          <w:b/>
          <w:sz w:val="20"/>
          <w:szCs w:val="20"/>
        </w:rPr>
        <w:t>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priložite</w:t>
      </w:r>
      <w:proofErr w:type="spellEnd"/>
      <w:r w:rsidR="00EB28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288A">
        <w:rPr>
          <w:rFonts w:ascii="Times New Roman" w:hAnsi="Times New Roman"/>
          <w:sz w:val="20"/>
          <w:szCs w:val="20"/>
        </w:rPr>
        <w:t>še</w:t>
      </w:r>
      <w:proofErr w:type="spellEnd"/>
      <w:r w:rsidR="00EB288A">
        <w:rPr>
          <w:rFonts w:ascii="Times New Roman" w:hAnsi="Times New Roman"/>
          <w:sz w:val="20"/>
          <w:szCs w:val="20"/>
        </w:rPr>
        <w:t xml:space="preserve"> </w:t>
      </w:r>
      <w:r w:rsidR="00F84412" w:rsidRPr="00F84412">
        <w:rPr>
          <w:rFonts w:ascii="Times New Roman" w:hAnsi="Times New Roman"/>
          <w:b/>
          <w:sz w:val="20"/>
          <w:szCs w:val="20"/>
        </w:rPr>
        <w:t xml:space="preserve">OBRAZEC za </w:t>
      </w:r>
      <w:proofErr w:type="spellStart"/>
      <w:r w:rsidR="00F84412" w:rsidRPr="00F84412">
        <w:rPr>
          <w:rFonts w:ascii="Times New Roman" w:hAnsi="Times New Roman"/>
          <w:b/>
          <w:sz w:val="20"/>
          <w:szCs w:val="20"/>
        </w:rPr>
        <w:t>pripravo</w:t>
      </w:r>
      <w:proofErr w:type="spellEnd"/>
      <w:r w:rsidR="00F84412" w:rsidRPr="00F8441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="00F84412" w:rsidRPr="00F84412">
        <w:rPr>
          <w:rFonts w:ascii="Times New Roman" w:hAnsi="Times New Roman"/>
          <w:b/>
          <w:sz w:val="20"/>
          <w:szCs w:val="20"/>
        </w:rPr>
        <w:t>končnega</w:t>
      </w:r>
      <w:proofErr w:type="spellEnd"/>
      <w:r w:rsidR="00F84412" w:rsidRPr="00F84412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F84412" w:rsidRPr="00F84412">
        <w:rPr>
          <w:rFonts w:ascii="Times New Roman" w:hAnsi="Times New Roman"/>
          <w:b/>
          <w:sz w:val="20"/>
          <w:szCs w:val="20"/>
        </w:rPr>
        <w:t>poročila</w:t>
      </w:r>
      <w:proofErr w:type="spellEnd"/>
      <w:proofErr w:type="gramEnd"/>
      <w:r w:rsidR="00463E42">
        <w:rPr>
          <w:rFonts w:ascii="Times New Roman" w:hAnsi="Times New Roman"/>
          <w:b/>
          <w:sz w:val="20"/>
          <w:szCs w:val="20"/>
        </w:rPr>
        <w:t xml:space="preserve"> (v </w:t>
      </w:r>
      <w:proofErr w:type="spellStart"/>
      <w:r w:rsidR="00463E42">
        <w:rPr>
          <w:rFonts w:ascii="Times New Roman" w:hAnsi="Times New Roman"/>
          <w:b/>
          <w:sz w:val="20"/>
          <w:szCs w:val="20"/>
        </w:rPr>
        <w:t>primeru</w:t>
      </w:r>
      <w:proofErr w:type="spellEnd"/>
      <w:r w:rsidR="00463E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3E42">
        <w:rPr>
          <w:rFonts w:ascii="Times New Roman" w:hAnsi="Times New Roman"/>
          <w:b/>
          <w:sz w:val="20"/>
          <w:szCs w:val="20"/>
        </w:rPr>
        <w:t>pridobitve</w:t>
      </w:r>
      <w:proofErr w:type="spellEnd"/>
      <w:r w:rsidR="00463E4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3E42">
        <w:rPr>
          <w:rFonts w:ascii="Times New Roman" w:hAnsi="Times New Roman"/>
          <w:b/>
          <w:sz w:val="20"/>
          <w:szCs w:val="20"/>
        </w:rPr>
        <w:t>točk</w:t>
      </w:r>
      <w:proofErr w:type="spellEnd"/>
      <w:r w:rsidR="00463E42">
        <w:rPr>
          <w:rFonts w:ascii="Times New Roman" w:hAnsi="Times New Roman"/>
          <w:b/>
          <w:sz w:val="20"/>
          <w:szCs w:val="20"/>
        </w:rPr>
        <w:t xml:space="preserve"> za </w:t>
      </w:r>
      <w:proofErr w:type="spellStart"/>
      <w:r w:rsidR="00463E42">
        <w:rPr>
          <w:rFonts w:ascii="Times New Roman" w:hAnsi="Times New Roman"/>
          <w:b/>
          <w:sz w:val="20"/>
          <w:szCs w:val="20"/>
        </w:rPr>
        <w:t>napredovanje</w:t>
      </w:r>
      <w:proofErr w:type="spellEnd"/>
      <w:r w:rsidR="00463E42">
        <w:rPr>
          <w:rFonts w:ascii="Times New Roman" w:hAnsi="Times New Roman"/>
          <w:b/>
          <w:sz w:val="20"/>
          <w:szCs w:val="20"/>
        </w:rPr>
        <w:t>)</w:t>
      </w:r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70C7">
        <w:rPr>
          <w:rFonts w:ascii="Times New Roman" w:hAnsi="Times New Roman"/>
          <w:sz w:val="20"/>
          <w:szCs w:val="20"/>
        </w:rPr>
        <w:t>izvedenih</w:t>
      </w:r>
      <w:proofErr w:type="spellEnd"/>
      <w:r w:rsidR="003B7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33DC1">
        <w:rPr>
          <w:rFonts w:ascii="Times New Roman" w:hAnsi="Times New Roman"/>
          <w:sz w:val="20"/>
          <w:szCs w:val="20"/>
        </w:rPr>
        <w:t>vsebinskih</w:t>
      </w:r>
      <w:proofErr w:type="spellEnd"/>
      <w:r w:rsidR="00833D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70C7">
        <w:rPr>
          <w:rFonts w:ascii="Times New Roman" w:hAnsi="Times New Roman"/>
          <w:sz w:val="20"/>
          <w:szCs w:val="20"/>
        </w:rPr>
        <w:t>delavnic</w:t>
      </w:r>
      <w:proofErr w:type="spellEnd"/>
      <w:r w:rsidR="003B70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833DC1">
        <w:rPr>
          <w:rFonts w:ascii="Times New Roman" w:hAnsi="Times New Roman"/>
          <w:sz w:val="20"/>
          <w:szCs w:val="20"/>
        </w:rPr>
        <w:t>solidarnostnega</w:t>
      </w:r>
      <w:proofErr w:type="spellEnd"/>
      <w:r w:rsidR="00833D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33DC1">
        <w:rPr>
          <w:rFonts w:ascii="Times New Roman" w:hAnsi="Times New Roman"/>
          <w:sz w:val="20"/>
          <w:szCs w:val="20"/>
        </w:rPr>
        <w:t>tek</w:t>
      </w:r>
      <w:r w:rsidR="003B70C7">
        <w:rPr>
          <w:rFonts w:ascii="Times New Roman" w:hAnsi="Times New Roman"/>
          <w:sz w:val="20"/>
          <w:szCs w:val="20"/>
        </w:rPr>
        <w:t>a</w:t>
      </w:r>
      <w:proofErr w:type="spellEnd"/>
      <w:r w:rsidR="003B7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ter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nam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33DC1">
        <w:rPr>
          <w:rFonts w:ascii="Times New Roman" w:hAnsi="Times New Roman"/>
          <w:sz w:val="20"/>
          <w:szCs w:val="20"/>
        </w:rPr>
        <w:t>vse</w:t>
      </w:r>
      <w:proofErr w:type="spellEnd"/>
      <w:r w:rsidR="00833D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33DC1">
        <w:rPr>
          <w:rFonts w:ascii="Times New Roman" w:hAnsi="Times New Roman"/>
          <w:sz w:val="20"/>
          <w:szCs w:val="20"/>
        </w:rPr>
        <w:t>skupaj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pošljite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najkasneje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do 30. </w:t>
      </w:r>
      <w:proofErr w:type="spellStart"/>
      <w:r>
        <w:rPr>
          <w:rFonts w:ascii="Times New Roman" w:hAnsi="Times New Roman"/>
          <w:b/>
          <w:sz w:val="20"/>
          <w:szCs w:val="20"/>
        </w:rPr>
        <w:t>junija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202</w:t>
      </w:r>
      <w:r w:rsidR="00463E42">
        <w:rPr>
          <w:rFonts w:ascii="Times New Roman" w:hAnsi="Times New Roman"/>
          <w:b/>
          <w:sz w:val="20"/>
          <w:szCs w:val="20"/>
        </w:rPr>
        <w:t>6</w:t>
      </w:r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r w:rsidR="00EB288A">
        <w:rPr>
          <w:rFonts w:ascii="Times New Roman" w:hAnsi="Times New Roman"/>
          <w:b/>
          <w:sz w:val="20"/>
          <w:szCs w:val="20"/>
        </w:rPr>
        <w:t>na</w:t>
      </w:r>
      <w:r w:rsidR="00F84412">
        <w:rPr>
          <w:rFonts w:ascii="Times New Roman" w:hAnsi="Times New Roman"/>
          <w:b/>
          <w:sz w:val="20"/>
          <w:szCs w:val="20"/>
        </w:rPr>
        <w:t xml:space="preserve"> </w:t>
      </w:r>
      <w:hyperlink r:id="rId9" w:history="1">
        <w:r w:rsidR="00F84412" w:rsidRPr="007473E3">
          <w:rPr>
            <w:rStyle w:val="Hiperpovezava"/>
            <w:rFonts w:ascii="Times New Roman" w:hAnsi="Times New Roman"/>
            <w:b/>
            <w:sz w:val="20"/>
            <w:szCs w:val="20"/>
          </w:rPr>
          <w:t>tek.podnebne.solidarnosti@karitas.si</w:t>
        </w:r>
      </w:hyperlink>
      <w:r w:rsidR="00F8441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B288A" w:rsidRPr="00EB288A">
        <w:rPr>
          <w:rStyle w:val="Hiperpovezava"/>
          <w:rFonts w:ascii="Times New Roman" w:hAnsi="Times New Roman"/>
          <w:color w:val="auto"/>
          <w:sz w:val="20"/>
          <w:szCs w:val="20"/>
          <w:u w:val="none"/>
        </w:rPr>
        <w:t>ali</w:t>
      </w:r>
      <w:proofErr w:type="spellEnd"/>
      <w:r w:rsidR="00EB288A" w:rsidRPr="00EB288A">
        <w:rPr>
          <w:rStyle w:val="Hiperpovezava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Pr="00C419BA">
        <w:rPr>
          <w:rFonts w:ascii="Times New Roman" w:hAnsi="Times New Roman"/>
          <w:sz w:val="20"/>
          <w:szCs w:val="20"/>
        </w:rPr>
        <w:t xml:space="preserve">na </w:t>
      </w:r>
      <w:proofErr w:type="spellStart"/>
      <w:r w:rsidRPr="00C419BA">
        <w:rPr>
          <w:rFonts w:ascii="Times New Roman" w:hAnsi="Times New Roman"/>
          <w:sz w:val="20"/>
          <w:szCs w:val="20"/>
        </w:rPr>
        <w:t>naslov</w:t>
      </w:r>
      <w:proofErr w:type="spellEnd"/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Slovenska k</w:t>
      </w:r>
      <w:r w:rsidRPr="00C419BA">
        <w:rPr>
          <w:rFonts w:ascii="Times New Roman" w:hAnsi="Times New Roman"/>
          <w:b/>
          <w:sz w:val="20"/>
          <w:szCs w:val="20"/>
          <w:u w:val="single"/>
        </w:rPr>
        <w:t xml:space="preserve">aritas, </w:t>
      </w:r>
      <w:proofErr w:type="spellStart"/>
      <w:r w:rsidRPr="00C419BA">
        <w:rPr>
          <w:rFonts w:ascii="Times New Roman" w:hAnsi="Times New Roman"/>
          <w:b/>
          <w:sz w:val="20"/>
          <w:szCs w:val="20"/>
          <w:u w:val="single"/>
        </w:rPr>
        <w:t>Kristanova</w:t>
      </w:r>
      <w:proofErr w:type="spellEnd"/>
      <w:r w:rsidRPr="00C419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C419BA">
        <w:rPr>
          <w:rFonts w:ascii="Times New Roman" w:hAnsi="Times New Roman"/>
          <w:b/>
          <w:sz w:val="20"/>
          <w:szCs w:val="20"/>
          <w:u w:val="single"/>
        </w:rPr>
        <w:t>ulica</w:t>
      </w:r>
      <w:proofErr w:type="spellEnd"/>
      <w:r w:rsidRPr="00C419BA">
        <w:rPr>
          <w:rFonts w:ascii="Times New Roman" w:hAnsi="Times New Roman"/>
          <w:b/>
          <w:sz w:val="20"/>
          <w:szCs w:val="20"/>
          <w:u w:val="single"/>
        </w:rPr>
        <w:t xml:space="preserve"> 1, 1000 Ljubljana</w:t>
      </w:r>
      <w:r w:rsidRPr="00C419BA">
        <w:rPr>
          <w:rFonts w:ascii="Times New Roman" w:hAnsi="Times New Roman"/>
          <w:b/>
          <w:sz w:val="20"/>
          <w:szCs w:val="20"/>
        </w:rPr>
        <w:t>.</w:t>
      </w:r>
      <w:r w:rsidRPr="00C419BA">
        <w:rPr>
          <w:rFonts w:ascii="Times New Roman" w:hAnsi="Times New Roman"/>
          <w:sz w:val="20"/>
          <w:szCs w:val="20"/>
        </w:rPr>
        <w:t xml:space="preserve"> </w:t>
      </w:r>
    </w:p>
    <w:p w:rsidR="00456D02" w:rsidRDefault="00456D02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</w:p>
    <w:p w:rsidR="00F84412" w:rsidRDefault="00F84412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02D51" w:rsidRPr="00E02D51" w:rsidTr="00203DC1">
        <w:trPr>
          <w:jc w:val="center"/>
        </w:trPr>
        <w:tc>
          <w:tcPr>
            <w:tcW w:w="10065" w:type="dxa"/>
          </w:tcPr>
          <w:p w:rsidR="00E02D51" w:rsidRPr="00E02D51" w:rsidRDefault="00EE7B5B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V</w:t>
            </w:r>
            <w:r w:rsidR="00E02D51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rtec (polni naslov):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noProof/>
                <w:sz w:val="20"/>
                <w:szCs w:val="20"/>
                <w:lang w:eastAsia="sl-SI" w:bidi="ar-SA"/>
              </w:rPr>
              <w:drawing>
                <wp:anchor distT="0" distB="0" distL="114300" distR="114300" simplePos="0" relativeHeight="251668480" behindDoc="0" locked="0" layoutInCell="1" allowOverlap="1" wp14:anchorId="46104551" wp14:editId="79401BC0">
                  <wp:simplePos x="0" y="0"/>
                  <wp:positionH relativeFrom="column">
                    <wp:posOffset>5096427</wp:posOffset>
                  </wp:positionH>
                  <wp:positionV relativeFrom="paragraph">
                    <wp:posOffset>-2539</wp:posOffset>
                  </wp:positionV>
                  <wp:extent cx="908050" cy="598170"/>
                  <wp:effectExtent l="95250" t="171450" r="6350" b="144780"/>
                  <wp:wrapNone/>
                  <wp:docPr id="1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80144">
                            <a:off x="0" y="0"/>
                            <a:ext cx="90805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Ime in priimek </w:t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mentorja</w:t>
            </w:r>
            <w:r w:rsidR="00456D0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v vrtcu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:______________________________________  </w:t>
            </w: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Naziv delovnega mesta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:________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E-</w:t>
            </w:r>
            <w:proofErr w:type="spellStart"/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mail</w:t>
            </w:r>
            <w:proofErr w:type="spellEnd"/>
            <w:r w:rsidR="00466E4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in tel. številka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 ___________________________________________________</w:t>
            </w:r>
            <w:r w:rsidR="00466E4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</w:t>
            </w:r>
          </w:p>
          <w:p w:rsidR="00E02D51" w:rsidRDefault="003B70C7" w:rsidP="003B70C7">
            <w:pPr>
              <w:tabs>
                <w:tab w:val="left" w:pos="977"/>
              </w:tabs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ab/>
            </w:r>
          </w:p>
          <w:p w:rsidR="003B70C7" w:rsidRPr="00E02D51" w:rsidRDefault="00EE7B5B" w:rsidP="003B70C7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Naš vrtec</w:t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oz. enoto vrtca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</w:t>
            </w:r>
            <w:r w:rsidR="003B70C7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je v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vrtčevskem</w:t>
            </w:r>
            <w:r w:rsidR="003B70C7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letu 202</w:t>
            </w:r>
            <w:r w:rsidR="00463E4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5</w:t>
            </w:r>
            <w:r w:rsidR="003B70C7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/2</w:t>
            </w:r>
            <w:r w:rsidR="00463E4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6</w:t>
            </w:r>
            <w:bookmarkStart w:id="0" w:name="_GoBack"/>
            <w:bookmarkEnd w:id="0"/>
            <w:r w:rsidR="003B70C7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obiskovalo  ________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otrok. Razdeljeni so bili v  ____ skupin.</w:t>
            </w:r>
          </w:p>
          <w:p w:rsidR="003B70C7" w:rsidRDefault="00EE7B5B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Od tega:</w:t>
            </w:r>
          </w:p>
          <w:p w:rsidR="003B70C7" w:rsidRPr="00EE7B5B" w:rsidRDefault="00EE7B5B" w:rsidP="00EE7B5B">
            <w:pPr>
              <w:pStyle w:val="Odstavekseznama"/>
              <w:numPr>
                <w:ilvl w:val="0"/>
                <w:numId w:val="6"/>
              </w:num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="00AB3751" w:rsidRPr="00EE7B5B">
              <w:rPr>
                <w:rFonts w:ascii="Times New Roman" w:eastAsia="Calibri" w:hAnsi="Times New Roman"/>
                <w:b/>
                <w:sz w:val="20"/>
              </w:rPr>
              <w:t>tevilo skupin</w:t>
            </w:r>
            <w:r w:rsidR="003B70C7" w:rsidRPr="00EE7B5B">
              <w:rPr>
                <w:rFonts w:ascii="Times New Roman" w:eastAsia="Calibri" w:hAnsi="Times New Roman"/>
                <w:sz w:val="20"/>
              </w:rPr>
              <w:t>,</w:t>
            </w:r>
            <w:r w:rsidR="00AB3751" w:rsidRPr="00EE7B5B">
              <w:rPr>
                <w:rFonts w:ascii="Times New Roman" w:eastAsia="Calibri" w:hAnsi="Times New Roman"/>
                <w:sz w:val="20"/>
              </w:rPr>
              <w:t xml:space="preserve"> ki so </w:t>
            </w:r>
            <w:r w:rsidR="00AB3751" w:rsidRPr="00EE7B5B">
              <w:rPr>
                <w:rFonts w:ascii="Times New Roman" w:eastAsia="Calibri" w:hAnsi="Times New Roman"/>
                <w:b/>
                <w:sz w:val="20"/>
              </w:rPr>
              <w:t xml:space="preserve">sodelovale pri projektu »Tek podnebne </w:t>
            </w:r>
            <w:r w:rsidR="00DE5260" w:rsidRPr="00EE7B5B">
              <w:rPr>
                <w:rFonts w:ascii="Times New Roman" w:eastAsia="Calibri" w:hAnsi="Times New Roman"/>
                <w:b/>
                <w:sz w:val="20"/>
              </w:rPr>
              <w:t>s</w:t>
            </w:r>
            <w:r w:rsidR="00AB3751" w:rsidRPr="00EE7B5B">
              <w:rPr>
                <w:rFonts w:ascii="Times New Roman" w:eastAsia="Calibri" w:hAnsi="Times New Roman"/>
                <w:b/>
                <w:sz w:val="20"/>
              </w:rPr>
              <w:t>olidarnost</w:t>
            </w:r>
            <w:r w:rsidR="00833DC1">
              <w:rPr>
                <w:rFonts w:ascii="Times New Roman" w:eastAsia="Calibri" w:hAnsi="Times New Roman"/>
                <w:b/>
                <w:sz w:val="20"/>
              </w:rPr>
              <w:t>i</w:t>
            </w:r>
            <w:r w:rsidR="00AB3751" w:rsidRPr="00EE7B5B">
              <w:rPr>
                <w:rFonts w:ascii="Times New Roman" w:eastAsia="Calibri" w:hAnsi="Times New Roman"/>
                <w:b/>
                <w:sz w:val="20"/>
              </w:rPr>
              <w:t>«</w:t>
            </w:r>
            <w:r w:rsidR="00DE5260" w:rsidRPr="00EE7B5B">
              <w:rPr>
                <w:rFonts w:ascii="Times New Roman" w:eastAsia="Calibri" w:hAnsi="Times New Roman"/>
                <w:b/>
                <w:sz w:val="20"/>
              </w:rPr>
              <w:t>:</w:t>
            </w:r>
            <w:r w:rsidR="00DE5260" w:rsidRPr="00EE7B5B">
              <w:rPr>
                <w:rFonts w:ascii="Times New Roman" w:eastAsia="Calibri" w:hAnsi="Times New Roman"/>
                <w:sz w:val="20"/>
              </w:rPr>
              <w:t xml:space="preserve"> ___________</w:t>
            </w:r>
          </w:p>
          <w:p w:rsidR="003B70C7" w:rsidRPr="00EE7B5B" w:rsidRDefault="00EE7B5B" w:rsidP="00EE7B5B">
            <w:pPr>
              <w:pStyle w:val="Odstavekseznama"/>
              <w:numPr>
                <w:ilvl w:val="0"/>
                <w:numId w:val="6"/>
              </w:num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="00AB3751" w:rsidRPr="00EE7B5B">
              <w:rPr>
                <w:rFonts w:ascii="Times New Roman" w:eastAsia="Calibri" w:hAnsi="Times New Roman"/>
                <w:b/>
                <w:sz w:val="20"/>
              </w:rPr>
              <w:t>tevilo otrok</w:t>
            </w:r>
            <w:r w:rsidR="003B70C7" w:rsidRPr="00EE7B5B">
              <w:rPr>
                <w:rFonts w:ascii="Times New Roman" w:eastAsia="Calibri" w:hAnsi="Times New Roman"/>
                <w:sz w:val="20"/>
              </w:rPr>
              <w:t>, ki so s</w:t>
            </w:r>
            <w:r w:rsidR="003B70C7" w:rsidRPr="00EE7B5B">
              <w:rPr>
                <w:rFonts w:ascii="Times New Roman" w:eastAsia="Calibri" w:hAnsi="Times New Roman"/>
                <w:b/>
                <w:sz w:val="20"/>
              </w:rPr>
              <w:t>odelovali</w:t>
            </w:r>
            <w:r w:rsidR="003B70C7" w:rsidRPr="00EE7B5B">
              <w:rPr>
                <w:rFonts w:ascii="Times New Roman" w:eastAsia="Calibri" w:hAnsi="Times New Roman"/>
                <w:sz w:val="20"/>
              </w:rPr>
              <w:t xml:space="preserve"> </w:t>
            </w:r>
            <w:r w:rsidR="003B70C7" w:rsidRPr="00EE7B5B">
              <w:rPr>
                <w:rFonts w:ascii="Times New Roman" w:eastAsia="Calibri" w:hAnsi="Times New Roman"/>
                <w:b/>
                <w:sz w:val="20"/>
              </w:rPr>
              <w:t xml:space="preserve">pri </w:t>
            </w:r>
            <w:r w:rsidR="00833DC1">
              <w:rPr>
                <w:rFonts w:ascii="Times New Roman" w:eastAsia="Calibri" w:hAnsi="Times New Roman"/>
                <w:b/>
                <w:sz w:val="20"/>
              </w:rPr>
              <w:t xml:space="preserve">vsebinskih </w:t>
            </w:r>
            <w:r w:rsidR="003B70C7" w:rsidRPr="00EE7B5B">
              <w:rPr>
                <w:rFonts w:ascii="Times New Roman" w:eastAsia="Calibri" w:hAnsi="Times New Roman"/>
                <w:b/>
                <w:sz w:val="20"/>
              </w:rPr>
              <w:t>delavnicah</w:t>
            </w:r>
            <w:r w:rsidR="00DE5260" w:rsidRPr="00EE7B5B">
              <w:rPr>
                <w:rFonts w:ascii="Times New Roman" w:eastAsia="Calibri" w:hAnsi="Times New Roman"/>
                <w:b/>
                <w:sz w:val="20"/>
              </w:rPr>
              <w:t xml:space="preserve">: </w:t>
            </w:r>
            <w:r w:rsidR="00DE5260" w:rsidRPr="00EE7B5B">
              <w:rPr>
                <w:rFonts w:ascii="Times New Roman" w:eastAsia="Calibri" w:hAnsi="Times New Roman"/>
                <w:sz w:val="20"/>
              </w:rPr>
              <w:t>___________</w:t>
            </w:r>
          </w:p>
          <w:p w:rsidR="00E02D51" w:rsidRPr="00EE7B5B" w:rsidRDefault="00EE7B5B" w:rsidP="00EE7B5B">
            <w:pPr>
              <w:pStyle w:val="Odstavekseznama"/>
              <w:numPr>
                <w:ilvl w:val="0"/>
                <w:numId w:val="6"/>
              </w:num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="00E02D51" w:rsidRPr="00EE7B5B">
              <w:rPr>
                <w:rFonts w:ascii="Times New Roman" w:eastAsia="Calibri" w:hAnsi="Times New Roman"/>
                <w:b/>
                <w:sz w:val="20"/>
              </w:rPr>
              <w:t>tevilo otrok</w:t>
            </w:r>
            <w:r w:rsidR="00E02D51" w:rsidRPr="00EE7B5B">
              <w:rPr>
                <w:rFonts w:ascii="Times New Roman" w:eastAsia="Calibri" w:hAnsi="Times New Roman"/>
                <w:sz w:val="20"/>
              </w:rPr>
              <w:t xml:space="preserve">, ki so </w:t>
            </w:r>
            <w:r w:rsidR="00E02D51" w:rsidRPr="00EE7B5B">
              <w:rPr>
                <w:rFonts w:ascii="Times New Roman" w:eastAsia="Calibri" w:hAnsi="Times New Roman"/>
                <w:b/>
                <w:sz w:val="20"/>
              </w:rPr>
              <w:t>sodelovali</w:t>
            </w:r>
            <w:r w:rsidR="00E02D51" w:rsidRPr="00EE7B5B">
              <w:rPr>
                <w:rFonts w:ascii="Times New Roman" w:eastAsia="Calibri" w:hAnsi="Times New Roman"/>
                <w:sz w:val="20"/>
              </w:rPr>
              <w:t xml:space="preserve"> </w:t>
            </w:r>
            <w:r w:rsidR="00E02D51" w:rsidRPr="00EE7B5B">
              <w:rPr>
                <w:rFonts w:ascii="Times New Roman" w:eastAsia="Calibri" w:hAnsi="Times New Roman"/>
                <w:b/>
                <w:sz w:val="20"/>
              </w:rPr>
              <w:t>pri</w:t>
            </w:r>
            <w:r w:rsidR="00833DC1">
              <w:rPr>
                <w:rFonts w:ascii="Times New Roman" w:eastAsia="Calibri" w:hAnsi="Times New Roman"/>
                <w:b/>
                <w:sz w:val="20"/>
              </w:rPr>
              <w:t xml:space="preserve"> solidarnostnemu</w:t>
            </w:r>
            <w:r w:rsidR="00E02D51" w:rsidRPr="00EE7B5B">
              <w:rPr>
                <w:rFonts w:ascii="Times New Roman" w:eastAsia="Calibri" w:hAnsi="Times New Roman"/>
                <w:b/>
                <w:sz w:val="20"/>
              </w:rPr>
              <w:t xml:space="preserve"> teku</w:t>
            </w:r>
            <w:r w:rsidR="00E02D51" w:rsidRPr="00EE7B5B">
              <w:rPr>
                <w:rFonts w:ascii="Times New Roman" w:eastAsia="Calibri" w:hAnsi="Times New Roman"/>
                <w:sz w:val="20"/>
              </w:rPr>
              <w:t xml:space="preserve">: </w:t>
            </w:r>
            <w:r w:rsidR="00DE5260" w:rsidRPr="00EE7B5B">
              <w:rPr>
                <w:rFonts w:ascii="Times New Roman" w:eastAsia="Calibri" w:hAnsi="Times New Roman"/>
                <w:sz w:val="20"/>
              </w:rPr>
              <w:t>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Skupno število km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, ki so </w:t>
            </w:r>
            <w:r w:rsidR="00EE7B5B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jih otroci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v okviru </w:t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solidarnostnega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teka pretekli: ________________________________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Število ostalih tekačev (</w:t>
            </w:r>
            <w:r w:rsidR="00EE7B5B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vzgojiteljev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, staršev …), ki so sodelovali pri teku____________, št. pretečenih km __________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Prostovoljno zbrana sredstva za nakup sadik dreves v Afriki:__________€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18"/>
                <w:szCs w:val="23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 xml:space="preserve">Prostovoljna sredstva nakažite: Slovenska karitas, Kristanova ulica 1, 1000 Ljubljana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14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>TRR: SI56 0214 0001 5556 761, Sklic: SI 00 214, Namen:</w:t>
            </w:r>
            <w:r w:rsidRPr="00E02D51">
              <w:rPr>
                <w:rFonts w:ascii="Times New Roman" w:eastAsia="Calibri" w:hAnsi="Times New Roman"/>
                <w:b/>
                <w:sz w:val="18"/>
                <w:szCs w:val="23"/>
                <w:lang w:bidi="ar-SA"/>
              </w:rPr>
              <w:t xml:space="preserve"> Posadimo drevo v Afriki</w:t>
            </w: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>, Koda namena: CHAR, BIC banke: LJBASI2X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Morebitne objave teka (npr. na spletni stani, lokalnem časopisu …):_________________________________________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Dovoljujemo, da Slovenska karitas razstavi fotografije in video posnetke učencev/dijakov/otrok na spletu in v posebnem tematskem glasilu z namenom opozarjanja javnosti in državnih voditeljev o problematiki podnebnih sprememb, katerih posledice v državah v razvoju so še posebno zaskrbljujoče.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Dovoljujemo, da Slovenska karitas, izključno za potrebe obveščanja o svoji dejavnosti, do preklica hrani podatke o kontaktni osebi in mentorju v skladu z zakonskimi predpisi.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 objavo imena in priimka mentorja ob razstavljenih fotografijah posamezne šole, vrtca.</w:t>
            </w:r>
          </w:p>
          <w:p w:rsidR="00E02D51" w:rsidRPr="00E02D51" w:rsidRDefault="00E02D51" w:rsidP="00E02D51">
            <w:pPr>
              <w:spacing w:after="0" w:line="240" w:lineRule="auto"/>
              <w:ind w:left="72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sl-SI"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Datum:______________                              </w:t>
            </w: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                 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                            </w:t>
            </w:r>
          </w:p>
          <w:p w:rsidR="00E02D51" w:rsidRPr="00E02D51" w:rsidRDefault="000D6DA6" w:rsidP="000D6DA6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ime in priimek                                                                                   </w:t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               ime in priimek </w:t>
            </w:r>
            <w:r w:rsidR="00977ADE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ravnatelja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br/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mentorja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projekta:                                                                                    </w:t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     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 P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odpis</w:t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in žig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noProof/>
                <w:lang w:eastAsia="sl-SI" w:bidi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B758119" wp14:editId="55E668BC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79485</wp:posOffset>
                      </wp:positionV>
                      <wp:extent cx="1729740" cy="299720"/>
                      <wp:effectExtent l="0" t="0" r="3810" b="5080"/>
                      <wp:wrapNone/>
                      <wp:docPr id="14" name="Skupin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9740" cy="299720"/>
                                <a:chOff x="4710" y="6225"/>
                                <a:chExt cx="2724" cy="4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5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95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1" o:spid="_x0000_s1026" style="position:absolute;margin-left:147.5pt;margin-top:6.25pt;width:136.2pt;height:23.6pt;z-index:251670528" coordorigin="4710,6225" coordsize="2724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7125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vw2bCAAAA2wAAAA8AAABkcnMvZG93bnJldi54bWxET91qwjAUvhf2DuEMdiMz3UAZnVHUIQxh&#10;iJ0PcNYcm7LmpCSZrX16MxC8Ox/f75kve9uIM/lQO1bwMslAEJdO11wpOH5vn99AhIissXFMCi4U&#10;YLl4GM0x167jA52LWIkUwiFHBSbGNpcylIYsholriRN3ct5iTNBXUnvsUrht5GuWzaTFmlODwZY2&#10;hsrf4s8q+DlN2eyHr9VlvD4O/W47dL75UOrpsV+9g4jUx7v45v7Uaf4U/n9JB8j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b8NmwgAAANsAAAAPAAAAAAAAAAAAAAAAAJ8C&#10;AABkcnMvZG93bnJldi54bWxQSwUGAAAAAAQABAD3AAAAjgMAAAAA&#10;">
                        <v:imagedata r:id="rId18" o:title=""/>
                      </v:shape>
                      <v:shape id="Picture 4" o:spid="_x0000_s1028" type="#_x0000_t75" style="position:absolute;left:65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9XRHCAAAA2wAAAA8AAABkcnMvZG93bnJldi54bWxET91qwjAUvh/sHcIZeCMz3UAZ1SjqEEQQ&#10;0fkAZ82xKTYnJcls7dObwWB35+P7PbNFZ2txIx8qxwreRhkI4sLpiksF56/N6weIEJE11o5JwZ0C&#10;LObPTzPMtWv5SLdTLEUK4ZCjAhNjk0sZCkMWw8g1xIm7OG8xJuhLqT22KdzW8j3LJtJixanBYENr&#10;Q8X19GMVfF/GbA79fnkfrs59t9v0ra8/lRq8dMspiEhd/Bf/ubc6zZ/A7y/p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vV0RwgAAANsAAAAPAAAAAAAAAAAAAAAAAJ8C&#10;AABkcnMvZG93bnJldi54bWxQSwUGAAAAAAQABAD3AAAAjgMAAAAA&#10;">
                        <v:imagedata r:id="rId18" o:title=""/>
                      </v:shape>
                      <v:shape id="Picture 5" o:spid="_x0000_s1029" type="#_x0000_t75" style="position:absolute;left:59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+IrDAAAA2wAAAA8AAABkcnMvZG93bnJldi54bWxET91qwjAUvh/sHcIZeCMzdeAcnVF0QxBh&#10;iM4HOGuOTVlzUpLM1j69EYTdnY/v98wWna3FmXyoHCsYjzIQxIXTFZcKjt/r5zcQISJrrB2TggsF&#10;WMwfH2aYa9fyns6HWIoUwiFHBSbGJpcyFIYshpFriBN3ct5iTNCXUntsU7it5UuWvUqLFacGgw19&#10;GCp+D39Wwc9pwmbXfy0vw9Wx77brvvX1p1KDp275DiJSF//Fd/dGp/lTuP2SDp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H4isMAAADbAAAADwAAAAAAAAAAAAAAAACf&#10;AgAAZHJzL2Rvd25yZXYueG1sUEsFBgAAAAAEAAQA9wAAAI8DAAAAAA==&#10;">
                        <v:imagedata r:id="rId18" o:title=""/>
                      </v:shape>
                      <v:shape id="Picture 6" o:spid="_x0000_s1030" type="#_x0000_t75" style="position:absolute;left:5295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ubPjGAAAA2wAAAA8AAABkcnMvZG93bnJldi54bWxEj9FKAzEQRd8F/yGM0BexWQVFtk1LWykU&#10;QaS1HzBuppulm8mSxO52v955EHyb4d6598x8OfhWXSimJrCBx2kBirgKtuHawPFr+/AKKmVki21g&#10;MnClBMvF7c0cSxt63tPlkGslIZxKNOBy7kqtU+XIY5qGjli0U4ges6yx1jZiL+G+1U9F8aI9NiwN&#10;DjvaOKrOhx9v4Pv0zO5z/Fhd79fHcXjfjn1s34yZ3A2rGahMQ/43/13vrOALrPwiA+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G5s+MYAAADbAAAADwAAAAAAAAAAAAAA&#10;AACfAgAAZHJzL2Rvd25yZXYueG1sUEsFBgAAAAAEAAQA9wAAAJIDAAAAAA==&#10;">
                        <v:imagedata r:id="rId18" o:title=""/>
                      </v:shape>
                      <v:shape id="Picture 7" o:spid="_x0000_s1031" type="#_x0000_t75" style="position:absolute;left:47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iyWPDAAAA2wAAAA8AAABkcnMvZG93bnJldi54bWxET91qwjAUvh/sHcIZeCMzdeBwnVF0QxBh&#10;iM4HOGuOTVlzUpLM1j69EYTdnY/v98wWna3FmXyoHCsYjzIQxIXTFZcKjt/r5ymIEJE11o5JwYUC&#10;LOaPDzPMtWt5T+dDLEUK4ZCjAhNjk0sZCkMWw8g1xIk7OW8xJuhLqT22KdzW8iXLXqXFilODwYY+&#10;DBW/hz+r4Oc0YbPrv5aX4erYd9t13/r6U6nBU7d8BxGpi//iu3uj0/w3uP2SDp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LJY8MAAADbAAAADwAAAAAAAAAAAAAAAACf&#10;AgAAZHJzL2Rvd25yZXYueG1sUEsFBgAAAAAEAAQA9wAAAI8DAAAAAA==&#10;">
                        <v:imagedata r:id="rId18" o:title=""/>
                      </v:shape>
                    </v:group>
                  </w:pict>
                </mc:Fallback>
              </mc:AlternateContent>
            </w:r>
          </w:p>
        </w:tc>
      </w:tr>
    </w:tbl>
    <w:p w:rsidR="00E02D51" w:rsidRDefault="00E02D51" w:rsidP="000D6DA6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sectPr w:rsidR="00E02D51" w:rsidSect="00E02D51">
      <w:headerReference w:type="default" r:id="rId19"/>
      <w:footerReference w:type="default" r:id="rId20"/>
      <w:headerReference w:type="first" r:id="rId21"/>
      <w:pgSz w:w="11906" w:h="16838"/>
      <w:pgMar w:top="1418" w:right="991" w:bottom="284" w:left="1418" w:header="852" w:footer="406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E2" w:rsidRDefault="00057CE2" w:rsidP="00F30FF7">
      <w:pPr>
        <w:spacing w:after="0" w:line="240" w:lineRule="auto"/>
      </w:pPr>
      <w:r>
        <w:separator/>
      </w:r>
    </w:p>
  </w:endnote>
  <w:endnote w:type="continuationSeparator" w:id="0">
    <w:p w:rsidR="00057CE2" w:rsidRDefault="00057CE2" w:rsidP="00F3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 Karitas">
    <w:altName w:val="Arial"/>
    <w:panose1 w:val="00000000000000000000"/>
    <w:charset w:val="EE"/>
    <w:family w:val="modern"/>
    <w:notTrueType/>
    <w:pitch w:val="variable"/>
    <w:sig w:usb0="00000001" w:usb1="00002048" w:usb2="00000000" w:usb3="00000000" w:csb0="000000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4C" w:rsidRPr="007C17C6" w:rsidRDefault="00EE604C" w:rsidP="007C17C6">
    <w:pPr>
      <w:pStyle w:val="Noga"/>
      <w:tabs>
        <w:tab w:val="clear" w:pos="4536"/>
        <w:tab w:val="clear" w:pos="9072"/>
        <w:tab w:val="right" w:pos="9498"/>
      </w:tabs>
      <w:spacing w:after="60"/>
      <w:ind w:firstLine="0"/>
      <w:jc w:val="center"/>
      <w:rPr>
        <w:rFonts w:ascii="Garamond Karitas" w:hAnsi="Garamond Karitas"/>
        <w:color w:val="C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E2" w:rsidRDefault="00057CE2" w:rsidP="00F30FF7">
      <w:pPr>
        <w:spacing w:after="0" w:line="240" w:lineRule="auto"/>
      </w:pPr>
      <w:r>
        <w:separator/>
      </w:r>
    </w:p>
  </w:footnote>
  <w:footnote w:type="continuationSeparator" w:id="0">
    <w:p w:rsidR="00057CE2" w:rsidRDefault="00057CE2" w:rsidP="00F3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B7" w:rsidRPr="008E2E54" w:rsidRDefault="00C839B7" w:rsidP="00C839B7">
    <w:pPr>
      <w:pStyle w:val="Glava"/>
      <w:ind w:firstLine="0"/>
      <w:rPr>
        <w:rFonts w:ascii="Calibri" w:hAnsi="Calibri"/>
        <w:sz w:val="19"/>
        <w:szCs w:val="19"/>
      </w:rPr>
    </w:pPr>
  </w:p>
  <w:p w:rsidR="00C839B7" w:rsidRPr="008E2E54" w:rsidRDefault="00C839B7" w:rsidP="00C839B7">
    <w:pPr>
      <w:pStyle w:val="Glava"/>
      <w:ind w:firstLine="0"/>
      <w:rPr>
        <w:rFonts w:ascii="Calibri" w:hAnsi="Calibri"/>
        <w:sz w:val="19"/>
        <w:szCs w:val="19"/>
      </w:rPr>
    </w:pPr>
  </w:p>
  <w:p w:rsidR="00C839B7" w:rsidRPr="008E2E54" w:rsidRDefault="00C839B7" w:rsidP="00C839B7">
    <w:pPr>
      <w:pStyle w:val="Glava"/>
      <w:ind w:firstLine="0"/>
      <w:rPr>
        <w:rFonts w:ascii="Calibri" w:hAnsi="Calibri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12" w:rsidRPr="00236222" w:rsidRDefault="00236222" w:rsidP="00456D02">
    <w:pPr>
      <w:pStyle w:val="podatkizgoraj"/>
      <w:rPr>
        <w:rFonts w:ascii="Calibri" w:hAnsi="Calibri"/>
        <w:sz w:val="22"/>
      </w:rPr>
    </w:pPr>
    <w:r w:rsidRPr="00236222">
      <w:rPr>
        <w:rFonts w:ascii="Calibri" w:hAnsi="Calibri"/>
        <w:sz w:val="22"/>
      </w:rPr>
      <w:t>»Tek podnebn</w:t>
    </w:r>
    <w:r w:rsidR="00105C48">
      <w:rPr>
        <w:rFonts w:ascii="Calibri" w:hAnsi="Calibri"/>
        <w:sz w:val="22"/>
      </w:rPr>
      <w:t>e</w:t>
    </w:r>
    <w:r w:rsidRPr="00236222">
      <w:rPr>
        <w:rFonts w:ascii="Calibri" w:hAnsi="Calibri"/>
        <w:sz w:val="22"/>
      </w:rPr>
      <w:t xml:space="preserve"> solidarnosti«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3CCFF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706EA"/>
    <w:multiLevelType w:val="hybridMultilevel"/>
    <w:tmpl w:val="8F461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10B34"/>
    <w:multiLevelType w:val="hybridMultilevel"/>
    <w:tmpl w:val="0212A778"/>
    <w:lvl w:ilvl="0" w:tplc="15EA2D7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269CB"/>
    <w:multiLevelType w:val="hybridMultilevel"/>
    <w:tmpl w:val="A008E6E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65D9B"/>
    <w:multiLevelType w:val="hybridMultilevel"/>
    <w:tmpl w:val="A462D4B4"/>
    <w:lvl w:ilvl="0" w:tplc="F9C6B75E">
      <w:start w:val="1"/>
      <w:numFmt w:val="ordinal"/>
      <w:lvlText w:val="%1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E2"/>
    <w:rsid w:val="00010DD4"/>
    <w:rsid w:val="00016D9A"/>
    <w:rsid w:val="00057CE2"/>
    <w:rsid w:val="000613C7"/>
    <w:rsid w:val="00085B86"/>
    <w:rsid w:val="0009659B"/>
    <w:rsid w:val="000D3124"/>
    <w:rsid w:val="000D6DA6"/>
    <w:rsid w:val="000F3F36"/>
    <w:rsid w:val="000F61D9"/>
    <w:rsid w:val="00105C48"/>
    <w:rsid w:val="00124F06"/>
    <w:rsid w:val="00143022"/>
    <w:rsid w:val="0015524A"/>
    <w:rsid w:val="00155E19"/>
    <w:rsid w:val="00156D55"/>
    <w:rsid w:val="00165059"/>
    <w:rsid w:val="00183648"/>
    <w:rsid w:val="001A0DFE"/>
    <w:rsid w:val="001C606C"/>
    <w:rsid w:val="001E5095"/>
    <w:rsid w:val="00212E44"/>
    <w:rsid w:val="002346F4"/>
    <w:rsid w:val="00236222"/>
    <w:rsid w:val="00266487"/>
    <w:rsid w:val="00273011"/>
    <w:rsid w:val="002938F0"/>
    <w:rsid w:val="002958CA"/>
    <w:rsid w:val="002B1903"/>
    <w:rsid w:val="002C6E5E"/>
    <w:rsid w:val="002D26CA"/>
    <w:rsid w:val="002E4A9B"/>
    <w:rsid w:val="00306949"/>
    <w:rsid w:val="0031374D"/>
    <w:rsid w:val="0032160D"/>
    <w:rsid w:val="00325FA7"/>
    <w:rsid w:val="00341036"/>
    <w:rsid w:val="00345E06"/>
    <w:rsid w:val="003558D8"/>
    <w:rsid w:val="003721E2"/>
    <w:rsid w:val="003722D1"/>
    <w:rsid w:val="00376B96"/>
    <w:rsid w:val="00396B9D"/>
    <w:rsid w:val="003B5BEF"/>
    <w:rsid w:val="003B70C7"/>
    <w:rsid w:val="003B79F6"/>
    <w:rsid w:val="003C1698"/>
    <w:rsid w:val="003C3B5C"/>
    <w:rsid w:val="003D154D"/>
    <w:rsid w:val="003D2001"/>
    <w:rsid w:val="003E0C12"/>
    <w:rsid w:val="004106AC"/>
    <w:rsid w:val="00436912"/>
    <w:rsid w:val="00441E6F"/>
    <w:rsid w:val="00456B51"/>
    <w:rsid w:val="00456D02"/>
    <w:rsid w:val="00462D31"/>
    <w:rsid w:val="00463E42"/>
    <w:rsid w:val="00466E4A"/>
    <w:rsid w:val="004929FD"/>
    <w:rsid w:val="0049694A"/>
    <w:rsid w:val="004A4FE2"/>
    <w:rsid w:val="004B08B7"/>
    <w:rsid w:val="004B7C4C"/>
    <w:rsid w:val="004C0D0B"/>
    <w:rsid w:val="004C74F7"/>
    <w:rsid w:val="004D064D"/>
    <w:rsid w:val="004E132E"/>
    <w:rsid w:val="004E7EA0"/>
    <w:rsid w:val="004F51D6"/>
    <w:rsid w:val="00503DA9"/>
    <w:rsid w:val="00511489"/>
    <w:rsid w:val="00515CC8"/>
    <w:rsid w:val="00524D63"/>
    <w:rsid w:val="00532FF0"/>
    <w:rsid w:val="00533BBF"/>
    <w:rsid w:val="00546706"/>
    <w:rsid w:val="00551C3B"/>
    <w:rsid w:val="00594BED"/>
    <w:rsid w:val="005C618F"/>
    <w:rsid w:val="005F01D5"/>
    <w:rsid w:val="005F4E39"/>
    <w:rsid w:val="00606853"/>
    <w:rsid w:val="006177CA"/>
    <w:rsid w:val="00632376"/>
    <w:rsid w:val="00632A0A"/>
    <w:rsid w:val="0064537C"/>
    <w:rsid w:val="00691019"/>
    <w:rsid w:val="006939B0"/>
    <w:rsid w:val="00693B1B"/>
    <w:rsid w:val="006A0245"/>
    <w:rsid w:val="006C7DA0"/>
    <w:rsid w:val="006E2001"/>
    <w:rsid w:val="00700C6D"/>
    <w:rsid w:val="00701462"/>
    <w:rsid w:val="0072372A"/>
    <w:rsid w:val="00723D0F"/>
    <w:rsid w:val="00731396"/>
    <w:rsid w:val="007377CD"/>
    <w:rsid w:val="0074047B"/>
    <w:rsid w:val="00753444"/>
    <w:rsid w:val="00764613"/>
    <w:rsid w:val="00771703"/>
    <w:rsid w:val="007A08E3"/>
    <w:rsid w:val="007C050B"/>
    <w:rsid w:val="007C17C6"/>
    <w:rsid w:val="007D518F"/>
    <w:rsid w:val="00801119"/>
    <w:rsid w:val="00817713"/>
    <w:rsid w:val="0082508E"/>
    <w:rsid w:val="00833DC1"/>
    <w:rsid w:val="008342EB"/>
    <w:rsid w:val="0084264A"/>
    <w:rsid w:val="00844BBF"/>
    <w:rsid w:val="00883540"/>
    <w:rsid w:val="00890A27"/>
    <w:rsid w:val="00893BC9"/>
    <w:rsid w:val="008A20B5"/>
    <w:rsid w:val="008A75AB"/>
    <w:rsid w:val="008C4DC4"/>
    <w:rsid w:val="008C5126"/>
    <w:rsid w:val="008C5617"/>
    <w:rsid w:val="008D4AE2"/>
    <w:rsid w:val="008D57E4"/>
    <w:rsid w:val="008E2E54"/>
    <w:rsid w:val="008F270F"/>
    <w:rsid w:val="008F6451"/>
    <w:rsid w:val="00915000"/>
    <w:rsid w:val="00915289"/>
    <w:rsid w:val="00917661"/>
    <w:rsid w:val="00924FAF"/>
    <w:rsid w:val="009324E7"/>
    <w:rsid w:val="00943325"/>
    <w:rsid w:val="00977ADE"/>
    <w:rsid w:val="00984777"/>
    <w:rsid w:val="009B1D5C"/>
    <w:rsid w:val="009B46DE"/>
    <w:rsid w:val="009B4C35"/>
    <w:rsid w:val="009E723F"/>
    <w:rsid w:val="009F30EA"/>
    <w:rsid w:val="00A027A8"/>
    <w:rsid w:val="00A27190"/>
    <w:rsid w:val="00A64797"/>
    <w:rsid w:val="00A90CC3"/>
    <w:rsid w:val="00A90F51"/>
    <w:rsid w:val="00A917F1"/>
    <w:rsid w:val="00AB23D2"/>
    <w:rsid w:val="00AB3751"/>
    <w:rsid w:val="00AB6E37"/>
    <w:rsid w:val="00AE1383"/>
    <w:rsid w:val="00AE566E"/>
    <w:rsid w:val="00AF2E48"/>
    <w:rsid w:val="00B218F5"/>
    <w:rsid w:val="00B35F39"/>
    <w:rsid w:val="00B41D44"/>
    <w:rsid w:val="00B43888"/>
    <w:rsid w:val="00B51D63"/>
    <w:rsid w:val="00B67C35"/>
    <w:rsid w:val="00B9478E"/>
    <w:rsid w:val="00BA30E4"/>
    <w:rsid w:val="00BA3587"/>
    <w:rsid w:val="00BA6B15"/>
    <w:rsid w:val="00BB7957"/>
    <w:rsid w:val="00BF06BC"/>
    <w:rsid w:val="00BF2A0B"/>
    <w:rsid w:val="00C044E8"/>
    <w:rsid w:val="00C07871"/>
    <w:rsid w:val="00C07AD7"/>
    <w:rsid w:val="00C13AD2"/>
    <w:rsid w:val="00C202E2"/>
    <w:rsid w:val="00C2113B"/>
    <w:rsid w:val="00C264E3"/>
    <w:rsid w:val="00C52D57"/>
    <w:rsid w:val="00C63F89"/>
    <w:rsid w:val="00C66D00"/>
    <w:rsid w:val="00C839B7"/>
    <w:rsid w:val="00CA3765"/>
    <w:rsid w:val="00CA6C6E"/>
    <w:rsid w:val="00CB5F5C"/>
    <w:rsid w:val="00CC2410"/>
    <w:rsid w:val="00CD6B4F"/>
    <w:rsid w:val="00CF0EC8"/>
    <w:rsid w:val="00CF3F31"/>
    <w:rsid w:val="00D71536"/>
    <w:rsid w:val="00DB2F57"/>
    <w:rsid w:val="00DB4518"/>
    <w:rsid w:val="00DB4A33"/>
    <w:rsid w:val="00DD2455"/>
    <w:rsid w:val="00DD7B5A"/>
    <w:rsid w:val="00DE5260"/>
    <w:rsid w:val="00DF01DC"/>
    <w:rsid w:val="00DF13A1"/>
    <w:rsid w:val="00DF6918"/>
    <w:rsid w:val="00E01408"/>
    <w:rsid w:val="00E01909"/>
    <w:rsid w:val="00E01F56"/>
    <w:rsid w:val="00E02D51"/>
    <w:rsid w:val="00E10625"/>
    <w:rsid w:val="00E25467"/>
    <w:rsid w:val="00E3069F"/>
    <w:rsid w:val="00E32E65"/>
    <w:rsid w:val="00E4604F"/>
    <w:rsid w:val="00E569C3"/>
    <w:rsid w:val="00E65D42"/>
    <w:rsid w:val="00E67A85"/>
    <w:rsid w:val="00E815F5"/>
    <w:rsid w:val="00E977FA"/>
    <w:rsid w:val="00EA6FDA"/>
    <w:rsid w:val="00EB003E"/>
    <w:rsid w:val="00EB288A"/>
    <w:rsid w:val="00ED0CD9"/>
    <w:rsid w:val="00EE0842"/>
    <w:rsid w:val="00EE4C59"/>
    <w:rsid w:val="00EE604C"/>
    <w:rsid w:val="00EE7B5B"/>
    <w:rsid w:val="00EF62CF"/>
    <w:rsid w:val="00F1516F"/>
    <w:rsid w:val="00F30FF7"/>
    <w:rsid w:val="00F32778"/>
    <w:rsid w:val="00F4224A"/>
    <w:rsid w:val="00F67959"/>
    <w:rsid w:val="00F84412"/>
    <w:rsid w:val="00FB04A0"/>
    <w:rsid w:val="00FB1A19"/>
    <w:rsid w:val="00FC4092"/>
    <w:rsid w:val="00FF5934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1C606C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 w:eastAsia="x-none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paragraph" w:styleId="Odstavekseznama">
    <w:name w:val="List Paragraph"/>
    <w:basedOn w:val="Navaden"/>
    <w:uiPriority w:val="34"/>
    <w:qFormat/>
    <w:rsid w:val="00CC2410"/>
    <w:pPr>
      <w:spacing w:after="0" w:line="240" w:lineRule="auto"/>
      <w:ind w:left="720" w:firstLine="0"/>
      <w:contextualSpacing/>
      <w:jc w:val="left"/>
    </w:pPr>
    <w:rPr>
      <w:rFonts w:ascii="Tahoma" w:hAnsi="Tahoma"/>
      <w:szCs w:val="20"/>
      <w:lang w:eastAsia="sl-SI" w:bidi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08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1C606C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 w:eastAsia="x-none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paragraph" w:styleId="Odstavekseznama">
    <w:name w:val="List Paragraph"/>
    <w:basedOn w:val="Navaden"/>
    <w:uiPriority w:val="34"/>
    <w:qFormat/>
    <w:rsid w:val="00CC2410"/>
    <w:pPr>
      <w:spacing w:after="0" w:line="240" w:lineRule="auto"/>
      <w:ind w:left="720" w:firstLine="0"/>
      <w:contextualSpacing/>
      <w:jc w:val="left"/>
    </w:pPr>
    <w:rPr>
      <w:rFonts w:ascii="Tahoma" w:hAnsi="Tahoma"/>
      <w:szCs w:val="20"/>
      <w:lang w:eastAsia="sl-SI" w:bidi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0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k.podnebne.solidarnosti@karitas.si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RHIV\Arhiv%20poslana%20po&#353;ta\DopisS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EB28E-256F-4B24-8E96-51D0D23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DopisSK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JanaF</dc:creator>
  <cp:lastModifiedBy>Luka</cp:lastModifiedBy>
  <cp:revision>4</cp:revision>
  <cp:lastPrinted>2022-10-05T08:10:00Z</cp:lastPrinted>
  <dcterms:created xsi:type="dcterms:W3CDTF">2025-09-05T09:00:00Z</dcterms:created>
  <dcterms:modified xsi:type="dcterms:W3CDTF">2025-09-05T09:07:00Z</dcterms:modified>
</cp:coreProperties>
</file>