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0" w:rsidRDefault="008C5617" w:rsidP="00236222">
      <w:pPr>
        <w:tabs>
          <w:tab w:val="left" w:pos="392"/>
        </w:tabs>
        <w:spacing w:after="0" w:line="240" w:lineRule="auto"/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POVRATNI OBRAZEC</w:t>
      </w:r>
    </w:p>
    <w:p w:rsidR="008C5617" w:rsidRDefault="008C5617" w:rsidP="00CC2410">
      <w:pPr>
        <w:tabs>
          <w:tab w:val="left" w:pos="392"/>
        </w:tabs>
        <w:spacing w:after="0" w:line="240" w:lineRule="auto"/>
        <w:ind w:firstLine="0"/>
        <w:rPr>
          <w:rFonts w:ascii="Times New Roman" w:hAnsi="Times New Roman"/>
          <w:b/>
          <w:sz w:val="20"/>
        </w:rPr>
      </w:pPr>
    </w:p>
    <w:p w:rsidR="00E569C3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Prosimo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, da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izpolnjen</w:t>
      </w:r>
      <w:r w:rsidR="00EB288A">
        <w:rPr>
          <w:rFonts w:ascii="Times New Roman" w:hAnsi="Times New Roman"/>
          <w:b/>
          <w:sz w:val="20"/>
          <w:szCs w:val="20"/>
        </w:rPr>
        <w:t>emu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obrazc</w:t>
      </w:r>
      <w:r w:rsidR="00EB288A">
        <w:rPr>
          <w:rFonts w:ascii="Times New Roman" w:hAnsi="Times New Roman"/>
          <w:b/>
          <w:sz w:val="20"/>
          <w:szCs w:val="20"/>
        </w:rPr>
        <w:t>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priložite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>
        <w:rPr>
          <w:rFonts w:ascii="Times New Roman" w:hAnsi="Times New Roman"/>
          <w:sz w:val="20"/>
          <w:szCs w:val="20"/>
        </w:rPr>
        <w:t>še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končno</w:t>
      </w:r>
      <w:proofErr w:type="spellEnd"/>
      <w:r w:rsidR="00EB288A" w:rsidRPr="00EB288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poročilo</w:t>
      </w:r>
      <w:proofErr w:type="spellEnd"/>
      <w:r w:rsidR="00EB288A" w:rsidRPr="00EB288A">
        <w:rPr>
          <w:rFonts w:ascii="Times New Roman" w:hAnsi="Times New Roman"/>
          <w:b/>
          <w:sz w:val="20"/>
          <w:szCs w:val="20"/>
        </w:rPr>
        <w:t xml:space="preserve"> </w:t>
      </w:r>
      <w:r w:rsidR="00EB288A" w:rsidRPr="003B2BFF">
        <w:rPr>
          <w:rFonts w:ascii="Times New Roman" w:hAnsi="Times New Roman"/>
          <w:sz w:val="20"/>
          <w:szCs w:val="20"/>
        </w:rPr>
        <w:t xml:space="preserve">s </w:t>
      </w:r>
      <w:proofErr w:type="spellStart"/>
      <w:r w:rsidR="00EB288A" w:rsidRPr="003B2BFF">
        <w:rPr>
          <w:rFonts w:ascii="Times New Roman" w:hAnsi="Times New Roman"/>
          <w:sz w:val="20"/>
          <w:szCs w:val="20"/>
        </w:rPr>
        <w:t>fotografijami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izvedenih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2BFF">
        <w:rPr>
          <w:rFonts w:ascii="Times New Roman" w:hAnsi="Times New Roman"/>
          <w:sz w:val="20"/>
          <w:szCs w:val="20"/>
        </w:rPr>
        <w:t>vsebinskih</w:t>
      </w:r>
      <w:proofErr w:type="spellEnd"/>
      <w:r w:rsidR="003B2B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delavnic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3B2BFF">
        <w:rPr>
          <w:rFonts w:ascii="Times New Roman" w:hAnsi="Times New Roman"/>
          <w:sz w:val="20"/>
          <w:szCs w:val="20"/>
        </w:rPr>
        <w:t>solidarnostnega</w:t>
      </w:r>
      <w:proofErr w:type="spellEnd"/>
      <w:r w:rsidR="003B2B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teka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ter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nam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2BFF">
        <w:rPr>
          <w:rFonts w:ascii="Times New Roman" w:hAnsi="Times New Roman"/>
          <w:sz w:val="20"/>
          <w:szCs w:val="20"/>
        </w:rPr>
        <w:t>vse</w:t>
      </w:r>
      <w:proofErr w:type="spellEnd"/>
      <w:r w:rsidR="003B2B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2BFF">
        <w:rPr>
          <w:rFonts w:ascii="Times New Roman" w:hAnsi="Times New Roman"/>
          <w:sz w:val="20"/>
          <w:szCs w:val="20"/>
        </w:rPr>
        <w:t>skupaj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pošljite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najkasneje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 30.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junija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202</w:t>
      </w:r>
      <w:r w:rsidR="00E55184">
        <w:rPr>
          <w:rFonts w:ascii="Times New Roman" w:hAnsi="Times New Roman"/>
          <w:b/>
          <w:sz w:val="20"/>
          <w:szCs w:val="20"/>
        </w:rPr>
        <w:t>4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 w:rsidR="00EB288A" w:rsidRPr="003B2BFF">
        <w:rPr>
          <w:rFonts w:ascii="Times New Roman" w:hAnsi="Times New Roman"/>
          <w:sz w:val="20"/>
          <w:szCs w:val="20"/>
        </w:rPr>
        <w:t>na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hyperlink r:id="rId9" w:history="1">
        <w:r w:rsidR="00E55184" w:rsidRPr="00EF311D">
          <w:rPr>
            <w:rStyle w:val="Hiperpovezava"/>
            <w:rFonts w:ascii="Times New Roman" w:hAnsi="Times New Roman"/>
            <w:b/>
            <w:sz w:val="20"/>
            <w:szCs w:val="20"/>
          </w:rPr>
          <w:t>simona.oberc</w:t>
        </w:r>
        <w:r w:rsidR="00E55184" w:rsidRPr="00EF311D">
          <w:rPr>
            <w:rStyle w:val="Hiperpovezava"/>
            <w:rFonts w:ascii="Arial" w:hAnsi="Arial" w:cs="Arial"/>
            <w:b/>
            <w:sz w:val="20"/>
            <w:szCs w:val="20"/>
          </w:rPr>
          <w:t>@</w:t>
        </w:r>
        <w:r w:rsidR="00E55184" w:rsidRPr="00EF311D">
          <w:rPr>
            <w:rStyle w:val="Hiperpovezava"/>
            <w:rFonts w:ascii="Times New Roman" w:hAnsi="Times New Roman"/>
            <w:b/>
            <w:sz w:val="20"/>
            <w:szCs w:val="20"/>
          </w:rPr>
          <w:t>karitas.si</w:t>
        </w:r>
      </w:hyperlink>
      <w:r w:rsidR="00E5518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>ali</w:t>
      </w:r>
      <w:proofErr w:type="spellEnd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C419BA">
        <w:rPr>
          <w:rFonts w:ascii="Times New Roman" w:hAnsi="Times New Roman"/>
          <w:sz w:val="20"/>
          <w:szCs w:val="20"/>
        </w:rPr>
        <w:t xml:space="preserve">na </w:t>
      </w:r>
      <w:proofErr w:type="spellStart"/>
      <w:r w:rsidRPr="00C419BA">
        <w:rPr>
          <w:rFonts w:ascii="Times New Roman" w:hAnsi="Times New Roman"/>
          <w:sz w:val="20"/>
          <w:szCs w:val="20"/>
        </w:rPr>
        <w:t>naslov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Slovenska k</w:t>
      </w:r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aritas,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Kristanova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ulica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1, 1000 Ljubljana</w:t>
      </w:r>
      <w:r w:rsidRPr="00C419BA">
        <w:rPr>
          <w:rFonts w:ascii="Times New Roman" w:hAnsi="Times New Roman"/>
          <w:b/>
          <w:sz w:val="20"/>
          <w:szCs w:val="20"/>
        </w:rPr>
        <w:t>.</w:t>
      </w:r>
      <w:r w:rsidRPr="00C419BA">
        <w:rPr>
          <w:rFonts w:ascii="Times New Roman" w:hAnsi="Times New Roman"/>
          <w:sz w:val="20"/>
          <w:szCs w:val="20"/>
        </w:rPr>
        <w:t xml:space="preserve"> </w:t>
      </w:r>
    </w:p>
    <w:p w:rsidR="00E02D51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Kontaktna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oseba</w:t>
      </w:r>
      <w:proofErr w:type="spellEnd"/>
      <w:r w:rsidRPr="00C419B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r w:rsidR="00E55184">
        <w:rPr>
          <w:rFonts w:ascii="Times New Roman" w:hAnsi="Times New Roman"/>
          <w:sz w:val="20"/>
          <w:szCs w:val="20"/>
        </w:rPr>
        <w:t xml:space="preserve">Simona </w:t>
      </w:r>
      <w:proofErr w:type="spellStart"/>
      <w:r w:rsidR="00E55184">
        <w:rPr>
          <w:rFonts w:ascii="Times New Roman" w:hAnsi="Times New Roman"/>
          <w:sz w:val="20"/>
          <w:szCs w:val="20"/>
        </w:rPr>
        <w:t>Oberč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, e-mail: </w:t>
      </w:r>
      <w:hyperlink r:id="rId10" w:history="1">
        <w:r w:rsidR="00E55184" w:rsidRPr="00E55184">
          <w:rPr>
            <w:rStyle w:val="Hiperpovezava"/>
            <w:rFonts w:ascii="Times New Roman" w:hAnsi="Times New Roman"/>
            <w:sz w:val="20"/>
            <w:szCs w:val="20"/>
          </w:rPr>
          <w:t>simona.oberc</w:t>
        </w:r>
        <w:r w:rsidR="00E55184" w:rsidRPr="00E55184">
          <w:rPr>
            <w:rStyle w:val="Hiperpovezava"/>
            <w:rFonts w:ascii="Arial" w:hAnsi="Arial" w:cs="Arial"/>
            <w:sz w:val="20"/>
            <w:szCs w:val="20"/>
          </w:rPr>
          <w:t>@</w:t>
        </w:r>
        <w:r w:rsidR="00E55184" w:rsidRPr="00E55184">
          <w:rPr>
            <w:rStyle w:val="Hiperpovezava"/>
            <w:rFonts w:ascii="Times New Roman" w:hAnsi="Times New Roman"/>
            <w:sz w:val="20"/>
            <w:szCs w:val="20"/>
          </w:rPr>
          <w:t>karitas.si</w:t>
        </w:r>
      </w:hyperlink>
      <w:proofErr w:type="gramStart"/>
      <w:r w:rsidR="00E55184" w:rsidRPr="00E55184">
        <w:rPr>
          <w:rFonts w:ascii="Times New Roman" w:hAnsi="Times New Roman"/>
          <w:sz w:val="20"/>
          <w:szCs w:val="20"/>
        </w:rPr>
        <w:t>,</w:t>
      </w:r>
      <w:r w:rsidR="00E55184">
        <w:rPr>
          <w:rFonts w:ascii="Times New Roman" w:hAnsi="Times New Roman"/>
          <w:b/>
          <w:sz w:val="20"/>
          <w:szCs w:val="20"/>
        </w:rPr>
        <w:t xml:space="preserve"> </w:t>
      </w:r>
      <w:r w:rsidR="00E55184">
        <w:rPr>
          <w:rFonts w:ascii="Times New Roman" w:hAnsi="Times New Roman"/>
          <w:sz w:val="20"/>
          <w:szCs w:val="20"/>
        </w:rPr>
        <w:t xml:space="preserve"> Tel</w:t>
      </w:r>
      <w:proofErr w:type="gramEnd"/>
      <w:r w:rsidR="00E55184">
        <w:rPr>
          <w:rFonts w:ascii="Times New Roman" w:hAnsi="Times New Roman"/>
          <w:sz w:val="20"/>
          <w:szCs w:val="20"/>
        </w:rPr>
        <w:t>: 01/ 300 59 73</w:t>
      </w:r>
    </w:p>
    <w:p w:rsidR="00D035D2" w:rsidRDefault="00D035D2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2D51" w:rsidRPr="00E02D51" w:rsidTr="00203DC1">
        <w:trPr>
          <w:jc w:val="center"/>
        </w:trPr>
        <w:tc>
          <w:tcPr>
            <w:tcW w:w="10065" w:type="dxa"/>
          </w:tcPr>
          <w:p w:rsidR="00E02D51" w:rsidRPr="00E02D51" w:rsidRDefault="007B0ED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Šola </w:t>
            </w:r>
            <w:r w:rsidR="00E02D51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(polni naslov):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noProof/>
                <w:sz w:val="20"/>
                <w:szCs w:val="20"/>
                <w:lang w:eastAsia="sl-SI" w:bidi="ar-SA"/>
              </w:rPr>
              <w:drawing>
                <wp:anchor distT="0" distB="0" distL="114300" distR="114300" simplePos="0" relativeHeight="251668480" behindDoc="0" locked="0" layoutInCell="1" allowOverlap="1" wp14:anchorId="14B288D3" wp14:editId="2037D46E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1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Ime in priimek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sodelujočega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profesorja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projektu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:______________________________________  </w:t>
            </w:r>
          </w:p>
          <w:p w:rsidR="00C36232" w:rsidRDefault="00C36232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C36232" w:rsidRDefault="00C36232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Vloga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profesorja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 projektu: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3B2BFF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koordinator </w:t>
            </w:r>
            <w:r w:rsidR="003B2BFF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mentor (označite)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Naziv delovnega mesta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:________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E-</w:t>
            </w:r>
            <w:proofErr w:type="spellStart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mail</w:t>
            </w:r>
            <w:proofErr w:type="spellEnd"/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tel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. 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številka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 ____________________________________________________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</w:t>
            </w:r>
          </w:p>
          <w:p w:rsidR="00E02D51" w:rsidRDefault="003B70C7" w:rsidP="003B70C7">
            <w:pPr>
              <w:tabs>
                <w:tab w:val="left" w:pos="977"/>
              </w:tabs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ab/>
            </w:r>
          </w:p>
          <w:p w:rsidR="004679FB" w:rsidRDefault="004679FB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B70C7" w:rsidRDefault="003B70C7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Naš</w:t>
            </w:r>
            <w:r w:rsidR="00CB3879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o šolo </w:t>
            </w:r>
            <w:r w:rsidR="00D035D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je v šolskem letu 202</w:t>
            </w:r>
            <w:r w:rsidR="00E55184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3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/2</w:t>
            </w:r>
            <w:r w:rsidR="00E55184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4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obisk</w:t>
            </w:r>
            <w:r w:rsidR="00AD5BCC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ovalo  ________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dijakov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.</w:t>
            </w:r>
          </w:p>
          <w:p w:rsidR="004679FB" w:rsidRDefault="004679FB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Projekt smo izvajali enem razredu :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>□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DA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NE (označite)</w:t>
            </w:r>
          </w:p>
          <w:p w:rsidR="00685498" w:rsidRDefault="00685498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ali</w:t>
            </w:r>
          </w:p>
          <w:p w:rsidR="004679FB" w:rsidRPr="00E02D51" w:rsidRDefault="004679FB" w:rsidP="008658C9">
            <w:pPr>
              <w:spacing w:after="0" w:line="36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Projekt smo izvajali v: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1. letnik 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2. letnik 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>□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3. letnik </w:t>
            </w: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□ </w:t>
            </w:r>
            <w:r w:rsidRP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4.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l</w:t>
            </w:r>
            <w:r w:rsidRP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etnik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(označite)</w:t>
            </w:r>
          </w:p>
          <w:p w:rsidR="004679FB" w:rsidRDefault="004679FB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D035D2" w:rsidRDefault="00D035D2" w:rsidP="00D035D2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Od tega: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>
              <w:rPr>
                <w:rFonts w:ascii="Times New Roman" w:eastAsia="Calibri" w:hAnsi="Times New Roman"/>
                <w:b/>
                <w:sz w:val="20"/>
              </w:rPr>
              <w:t>oddelkov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sodelovale pri projektu »Tek podnebne solidarnost«: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___________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 w:rsidR="002064AA">
              <w:rPr>
                <w:rFonts w:ascii="Times New Roman" w:eastAsia="Calibri" w:hAnsi="Times New Roman"/>
                <w:b/>
                <w:sz w:val="20"/>
              </w:rPr>
              <w:t>dijakov</w:t>
            </w:r>
            <w:r w:rsidRPr="00EE7B5B">
              <w:rPr>
                <w:rFonts w:ascii="Times New Roman" w:eastAsia="Calibri" w:hAnsi="Times New Roman"/>
                <w:sz w:val="20"/>
              </w:rPr>
              <w:t>, ki so s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odelovali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 xml:space="preserve">vsebinskih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delavnicah: </w:t>
            </w:r>
            <w:r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D035D2" w:rsidRPr="00EE7B5B" w:rsidRDefault="00D035D2" w:rsidP="00D035D2">
            <w:pPr>
              <w:pStyle w:val="Odstavekseznama"/>
              <w:numPr>
                <w:ilvl w:val="0"/>
                <w:numId w:val="5"/>
              </w:num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tevilo </w:t>
            </w:r>
            <w:r w:rsidR="002064AA">
              <w:rPr>
                <w:rFonts w:ascii="Times New Roman" w:eastAsia="Calibri" w:hAnsi="Times New Roman"/>
                <w:b/>
                <w:sz w:val="20"/>
              </w:rPr>
              <w:t>dijakov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sodelovali</w:t>
            </w:r>
            <w:r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AD5BCC">
              <w:rPr>
                <w:rFonts w:ascii="Times New Roman" w:eastAsia="Calibri" w:hAnsi="Times New Roman"/>
                <w:b/>
                <w:sz w:val="20"/>
              </w:rPr>
              <w:t xml:space="preserve">solidarnostnem </w:t>
            </w:r>
            <w:r w:rsidRPr="00EE7B5B">
              <w:rPr>
                <w:rFonts w:ascii="Times New Roman" w:eastAsia="Calibri" w:hAnsi="Times New Roman"/>
                <w:b/>
                <w:sz w:val="20"/>
              </w:rPr>
              <w:t>teku</w:t>
            </w:r>
            <w:r w:rsidRPr="00EE7B5B">
              <w:rPr>
                <w:rFonts w:ascii="Times New Roman" w:eastAsia="Calibri" w:hAnsi="Times New Roman"/>
                <w:sz w:val="20"/>
              </w:rPr>
              <w:t>: ___________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Skupno število km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ki </w:t>
            </w:r>
            <w:r w:rsidR="00D035D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so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jih</w:t>
            </w:r>
            <w:r w:rsidR="003B2BFF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dijaki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okviru </w:t>
            </w:r>
            <w:r w:rsidR="00C3623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solidarnostnega 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teka pretekli: 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Število ostalih tekačev (</w:t>
            </w:r>
            <w:proofErr w:type="spellStart"/>
            <w:r w:rsidR="002064A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profesrorjev</w:t>
            </w:r>
            <w:proofErr w:type="spellEnd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staršev …), ki so sodelovali pri teku____________, št. pretečenih km __________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Prostovoljno zbrana sredstva za nakup sadik dreves v Afriki</w:t>
            </w:r>
            <w:r w:rsidR="00714003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 xml:space="preserve"> (neobvezno)</w:t>
            </w: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:__________€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18"/>
                <w:szCs w:val="23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 xml:space="preserve">Prostovoljna sredstva nakažite: Slovenska karitas, Kristanova ulica 1, 1000 Ljubljana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14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TRR: SI56 0214 0001 5556 761, Sklic: SI 00 214, Namen:</w:t>
            </w:r>
            <w:r w:rsidRPr="00E02D51">
              <w:rPr>
                <w:rFonts w:ascii="Times New Roman" w:eastAsia="Calibri" w:hAnsi="Times New Roman"/>
                <w:b/>
                <w:sz w:val="18"/>
                <w:szCs w:val="23"/>
                <w:lang w:bidi="ar-SA"/>
              </w:rPr>
              <w:t xml:space="preserve"> Posadimo drevo v Afriki</w:t>
            </w: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, Koda namena: CHAR, BIC banke: LJBASI2X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karitas, izključno za potrebe obveščanja o svoji dejavnosti, do preklica hrani podatke o kontaktni osebi in mentorju v skladu z zakonskimi predpisi.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 objavo imena in priimka mentorja ob razstavljenih fotografijah posamezne šole, vrtca.</w:t>
            </w:r>
          </w:p>
          <w:p w:rsidR="00E02D51" w:rsidRPr="00E02D51" w:rsidRDefault="00E02D51" w:rsidP="00E02D51">
            <w:pPr>
              <w:spacing w:after="0" w:line="240" w:lineRule="auto"/>
              <w:ind w:left="72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sl-SI" w:bidi="ar-SA"/>
              </w:rPr>
            </w:pPr>
          </w:p>
          <w:p w:rsidR="00E02D51" w:rsidRDefault="00E02D51" w:rsidP="00D035D2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Datum:______________                             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D035D2" w:rsidRPr="00E02D51" w:rsidRDefault="00D035D2" w:rsidP="00D035D2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                                                                                                  ime in priimek  </w:t>
            </w:r>
            <w:r w:rsidR="00E55184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ravnatelja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br/>
              <w:t>koordinatorja projekta:                                                                                      P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odpis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žig:</w:t>
            </w:r>
            <w:bookmarkStart w:id="0" w:name="_GoBack"/>
            <w:bookmarkEnd w:id="0"/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33358D" w:rsidRDefault="0033358D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noProof/>
                <w:lang w:eastAsia="sl-SI"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2F4EF74" wp14:editId="69932994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79485</wp:posOffset>
                      </wp:positionV>
                      <wp:extent cx="1729740" cy="299720"/>
                      <wp:effectExtent l="0" t="0" r="3810" b="5080"/>
                      <wp:wrapNone/>
                      <wp:docPr id="14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299720"/>
                                <a:chOff x="4710" y="6225"/>
                                <a:chExt cx="2724" cy="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9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" o:spid="_x0000_s1026" style="position:absolute;margin-left:147.5pt;margin-top:6.25pt;width:136.2pt;height:23.6pt;z-index:251670528" coordorigin="4710,6225" coordsize="2724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12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w2bCAAAA2wAAAA8AAABkcnMvZG93bnJldi54bWxET91qwjAUvhf2DuEMdiMz3UAZnVHUIQxh&#10;iJ0PcNYcm7LmpCSZrX16MxC8Ox/f75kve9uIM/lQO1bwMslAEJdO11wpOH5vn99AhIissXFMCi4U&#10;YLl4GM0x167jA52LWIkUwiFHBSbGNpcylIYsholriRN3ct5iTNBXUnvsUrht5GuWzaTFmlODwZY2&#10;hsrf4s8q+DlN2eyHr9VlvD4O/W47dL75UOrpsV+9g4jUx7v45v7Uaf4U/n9JB8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b8NmwgAAANsAAAAPAAAAAAAAAAAAAAAAAJ8C&#10;AABkcnMvZG93bnJldi54bWxQSwUGAAAAAAQABAD3AAAAjgMAAAAA&#10;">
                        <v:imagedata r:id="rId18" o:title=""/>
                      </v:shape>
                      <v:shape id="Picture 4" o:spid="_x0000_s1028" type="#_x0000_t75" style="position:absolute;left:65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XRHCAAAA2wAAAA8AAABkcnMvZG93bnJldi54bWxET91qwjAUvh/sHcIZeCMz3UAZ1SjqEEQQ&#10;0fkAZ82xKTYnJcls7dObwWB35+P7PbNFZ2txIx8qxwreRhkI4sLpiksF56/N6weIEJE11o5JwZ0C&#10;LObPTzPMtWv5SLdTLEUK4ZCjAhNjk0sZCkMWw8g1xIm7OG8xJuhLqT22KdzW8j3LJtJixanBYENr&#10;Q8X19GMVfF/GbA79fnkfrs59t9v0ra8/lRq8dMspiEhd/Bf/ubc6zZ/A7y/p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V0RwgAAANsAAAAPAAAAAAAAAAAAAAAAAJ8C&#10;AABkcnMvZG93bnJldi54bWxQSwUGAAAAAAQABAD3AAAAjgMAAAAA&#10;">
                        <v:imagedata r:id="rId18" o:title=""/>
                      </v:shape>
                      <v:shape id="Picture 5" o:spid="_x0000_s1029" type="#_x0000_t75" style="position:absolute;left:59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+IrDAAAA2wAAAA8AAABkcnMvZG93bnJldi54bWxET91qwjAUvh/sHcIZeCMzdeAcnVF0QxBh&#10;iM4HOGuOTVlzUpLM1j69EYTdnY/v98wWna3FmXyoHCsYjzIQxIXTFZcKjt/r5zcQISJrrB2TggsF&#10;WMwfH2aYa9fyns6HWIoUwiFHBSbGJpcyFIYshpFriBN3ct5iTNCXUntsU7it5UuWvUqLFacGgw19&#10;GCp+D39Wwc9pwmbXfy0vw9Wx77brvvX1p1KDp275DiJSF//Fd/dGp/lT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H4isMAAADbAAAADwAAAAAAAAAAAAAAAACf&#10;AgAAZHJzL2Rvd25yZXYueG1sUEsFBgAAAAAEAAQA9wAAAI8DAAAAAA==&#10;">
                        <v:imagedata r:id="rId18" o:title=""/>
                      </v:shape>
                      <v:shape id="Picture 6" o:spid="_x0000_s1030" type="#_x0000_t75" style="position:absolute;left:529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bPjGAAAA2wAAAA8AAABkcnMvZG93bnJldi54bWxEj9FKAzEQRd8F/yGM0BexWQVFtk1LWykU&#10;QaS1HzBuppulm8mSxO52v955EHyb4d6598x8OfhWXSimJrCBx2kBirgKtuHawPFr+/AKKmVki21g&#10;MnClBMvF7c0cSxt63tPlkGslIZxKNOBy7kqtU+XIY5qGjli0U4ges6yx1jZiL+G+1U9F8aI9NiwN&#10;DjvaOKrOhx9v4Pv0zO5z/Fhd79fHcXjfjn1s34yZ3A2rGahMQ/43/13vrOALrPwiA+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5s+MYAAADbAAAADwAAAAAAAAAAAAAA&#10;AACfAgAAZHJzL2Rvd25yZXYueG1sUEsFBgAAAAAEAAQA9wAAAJIDAAAAAA==&#10;">
                        <v:imagedata r:id="rId18" o:title=""/>
                      </v:shape>
                      <v:shape id="Picture 7" o:spid="_x0000_s1031" type="#_x0000_t75" style="position:absolute;left:47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yWPDAAAA2wAAAA8AAABkcnMvZG93bnJldi54bWxET91qwjAUvh/sHcIZeCMzdeBwnVF0QxBh&#10;iM4HOGuOTVlzUpLM1j69EYTdnY/v98wWna3FmXyoHCsYjzIQxIXTFZcKjt/r5ymIEJE11o5JwYUC&#10;LOaPDzPMtWt5T+dDLEUK4ZCjAhNjk0sZCkMWw8g1xIk7OW8xJuhLqT22KdzW8iXLXqXFilODwYY+&#10;DBW/hz+r4Oc0YbPrv5aX4erYd9t13/r6U6nBU7d8BxGpi//iu3uj0/w3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JY8MAAADbAAAADwAAAAAAAAAAAAAAAACf&#10;AgAAZHJzL2Rvd25yZXYueG1sUEsFBgAAAAAEAAQA9wAAAI8D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</w:tbl>
    <w:p w:rsidR="00E02D51" w:rsidRDefault="00E02D51" w:rsidP="00D035D2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E02D51" w:rsidSect="00D035D2">
      <w:headerReference w:type="default" r:id="rId19"/>
      <w:footerReference w:type="default" r:id="rId20"/>
      <w:headerReference w:type="first" r:id="rId21"/>
      <w:pgSz w:w="11906" w:h="16838"/>
      <w:pgMar w:top="709" w:right="991" w:bottom="284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2" w:rsidRDefault="00057CE2" w:rsidP="00F30FF7">
      <w:pPr>
        <w:spacing w:after="0" w:line="240" w:lineRule="auto"/>
      </w:pPr>
      <w:r>
        <w:separator/>
      </w:r>
    </w:p>
  </w:endnote>
  <w:end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7" w:usb1="00002048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C" w:rsidRPr="007C17C6" w:rsidRDefault="00EE604C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2" w:rsidRDefault="00057CE2" w:rsidP="00F30FF7">
      <w:pPr>
        <w:spacing w:after="0" w:line="240" w:lineRule="auto"/>
      </w:pPr>
      <w:r>
        <w:separator/>
      </w:r>
    </w:p>
  </w:footnote>
  <w:foot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2" w:rsidRPr="00236222" w:rsidRDefault="00236222" w:rsidP="009A1CE0">
    <w:pPr>
      <w:pStyle w:val="podatkizgoraj"/>
      <w:rPr>
        <w:rFonts w:ascii="Calibri" w:hAnsi="Calibri"/>
        <w:sz w:val="22"/>
      </w:rPr>
    </w:pPr>
    <w:r w:rsidRPr="00236222">
      <w:rPr>
        <w:rFonts w:ascii="Calibri" w:hAnsi="Calibri"/>
        <w:sz w:val="22"/>
      </w:rPr>
      <w:t>»Tek podnebn</w:t>
    </w:r>
    <w:r w:rsidR="009A1CE0">
      <w:rPr>
        <w:rFonts w:ascii="Calibri" w:hAnsi="Calibri"/>
        <w:sz w:val="22"/>
      </w:rPr>
      <w:t>e</w:t>
    </w:r>
    <w:r w:rsidRPr="00236222">
      <w:rPr>
        <w:rFonts w:ascii="Calibri" w:hAnsi="Calibri"/>
        <w:sz w:val="22"/>
      </w:rPr>
      <w:t xml:space="preserve">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9CB"/>
    <w:multiLevelType w:val="hybridMultilevel"/>
    <w:tmpl w:val="A008E6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2"/>
    <w:rsid w:val="00010DD4"/>
    <w:rsid w:val="00016D9A"/>
    <w:rsid w:val="00057CE2"/>
    <w:rsid w:val="000613C7"/>
    <w:rsid w:val="00085B86"/>
    <w:rsid w:val="0009659B"/>
    <w:rsid w:val="000F3F36"/>
    <w:rsid w:val="000F61D9"/>
    <w:rsid w:val="00124F06"/>
    <w:rsid w:val="00143022"/>
    <w:rsid w:val="0015524A"/>
    <w:rsid w:val="00155E19"/>
    <w:rsid w:val="00156D55"/>
    <w:rsid w:val="00165059"/>
    <w:rsid w:val="00183648"/>
    <w:rsid w:val="001A0DFE"/>
    <w:rsid w:val="001C606C"/>
    <w:rsid w:val="001E5095"/>
    <w:rsid w:val="002064AA"/>
    <w:rsid w:val="00212E44"/>
    <w:rsid w:val="002346F4"/>
    <w:rsid w:val="00236222"/>
    <w:rsid w:val="00266487"/>
    <w:rsid w:val="00273011"/>
    <w:rsid w:val="002938F0"/>
    <w:rsid w:val="002958CA"/>
    <w:rsid w:val="002B1903"/>
    <w:rsid w:val="002C6E5E"/>
    <w:rsid w:val="002D26CA"/>
    <w:rsid w:val="002E4A9B"/>
    <w:rsid w:val="00306949"/>
    <w:rsid w:val="0031374D"/>
    <w:rsid w:val="0032160D"/>
    <w:rsid w:val="00325FA7"/>
    <w:rsid w:val="0033358D"/>
    <w:rsid w:val="00341036"/>
    <w:rsid w:val="00345E06"/>
    <w:rsid w:val="003558D8"/>
    <w:rsid w:val="003721E2"/>
    <w:rsid w:val="003722D1"/>
    <w:rsid w:val="00376B96"/>
    <w:rsid w:val="00396B9D"/>
    <w:rsid w:val="003B2BFF"/>
    <w:rsid w:val="003B5BEF"/>
    <w:rsid w:val="003B70C7"/>
    <w:rsid w:val="003B79F6"/>
    <w:rsid w:val="003C1698"/>
    <w:rsid w:val="003C3B5C"/>
    <w:rsid w:val="003D154D"/>
    <w:rsid w:val="003D2001"/>
    <w:rsid w:val="003E0C12"/>
    <w:rsid w:val="004106AC"/>
    <w:rsid w:val="00436912"/>
    <w:rsid w:val="00441E6F"/>
    <w:rsid w:val="00462D31"/>
    <w:rsid w:val="004679FB"/>
    <w:rsid w:val="004929FD"/>
    <w:rsid w:val="0049694A"/>
    <w:rsid w:val="004A4FE2"/>
    <w:rsid w:val="004B08B7"/>
    <w:rsid w:val="004B7C4C"/>
    <w:rsid w:val="004C0D0B"/>
    <w:rsid w:val="004C74F7"/>
    <w:rsid w:val="004D064D"/>
    <w:rsid w:val="004E132E"/>
    <w:rsid w:val="004E7EA0"/>
    <w:rsid w:val="004F51D6"/>
    <w:rsid w:val="00503DA9"/>
    <w:rsid w:val="00511489"/>
    <w:rsid w:val="00515CC8"/>
    <w:rsid w:val="00524D63"/>
    <w:rsid w:val="00532FF0"/>
    <w:rsid w:val="00533BBF"/>
    <w:rsid w:val="00546706"/>
    <w:rsid w:val="00551C3B"/>
    <w:rsid w:val="00594BED"/>
    <w:rsid w:val="005C618F"/>
    <w:rsid w:val="005F01D5"/>
    <w:rsid w:val="005F4E39"/>
    <w:rsid w:val="00606853"/>
    <w:rsid w:val="006177CA"/>
    <w:rsid w:val="00632376"/>
    <w:rsid w:val="00632A0A"/>
    <w:rsid w:val="0064537C"/>
    <w:rsid w:val="00685498"/>
    <w:rsid w:val="00691019"/>
    <w:rsid w:val="006939B0"/>
    <w:rsid w:val="00693B1B"/>
    <w:rsid w:val="006A0245"/>
    <w:rsid w:val="006C7DA0"/>
    <w:rsid w:val="006E2001"/>
    <w:rsid w:val="00700C6D"/>
    <w:rsid w:val="00701462"/>
    <w:rsid w:val="00714003"/>
    <w:rsid w:val="0072372A"/>
    <w:rsid w:val="00723D0F"/>
    <w:rsid w:val="00731396"/>
    <w:rsid w:val="007377CD"/>
    <w:rsid w:val="0074047B"/>
    <w:rsid w:val="00753444"/>
    <w:rsid w:val="00764613"/>
    <w:rsid w:val="00771703"/>
    <w:rsid w:val="007A08E3"/>
    <w:rsid w:val="007B0EDB"/>
    <w:rsid w:val="007C050B"/>
    <w:rsid w:val="007C17C6"/>
    <w:rsid w:val="007C62E4"/>
    <w:rsid w:val="007D518F"/>
    <w:rsid w:val="00801119"/>
    <w:rsid w:val="00817713"/>
    <w:rsid w:val="0082508E"/>
    <w:rsid w:val="008342EB"/>
    <w:rsid w:val="0084264A"/>
    <w:rsid w:val="00844BBF"/>
    <w:rsid w:val="008503D8"/>
    <w:rsid w:val="008658C9"/>
    <w:rsid w:val="00883540"/>
    <w:rsid w:val="00890A27"/>
    <w:rsid w:val="00893BC9"/>
    <w:rsid w:val="008A20B5"/>
    <w:rsid w:val="008A75AB"/>
    <w:rsid w:val="008C4DC4"/>
    <w:rsid w:val="008C5126"/>
    <w:rsid w:val="008C5617"/>
    <w:rsid w:val="008D4AE2"/>
    <w:rsid w:val="008D57E4"/>
    <w:rsid w:val="008E2E54"/>
    <w:rsid w:val="008F270F"/>
    <w:rsid w:val="008F6451"/>
    <w:rsid w:val="00915000"/>
    <w:rsid w:val="00915289"/>
    <w:rsid w:val="00917661"/>
    <w:rsid w:val="00924FAF"/>
    <w:rsid w:val="009324E7"/>
    <w:rsid w:val="00943325"/>
    <w:rsid w:val="00984777"/>
    <w:rsid w:val="009A1CE0"/>
    <w:rsid w:val="009B1D5C"/>
    <w:rsid w:val="009B46DE"/>
    <w:rsid w:val="009B4C35"/>
    <w:rsid w:val="009E723F"/>
    <w:rsid w:val="00A027A8"/>
    <w:rsid w:val="00A27190"/>
    <w:rsid w:val="00A64797"/>
    <w:rsid w:val="00A90CC3"/>
    <w:rsid w:val="00A90F51"/>
    <w:rsid w:val="00A917F1"/>
    <w:rsid w:val="00AB23D2"/>
    <w:rsid w:val="00AB6E37"/>
    <w:rsid w:val="00AD5BCC"/>
    <w:rsid w:val="00AE1383"/>
    <w:rsid w:val="00AE566E"/>
    <w:rsid w:val="00AF02F4"/>
    <w:rsid w:val="00AF2E48"/>
    <w:rsid w:val="00B218F5"/>
    <w:rsid w:val="00B35F39"/>
    <w:rsid w:val="00B41D44"/>
    <w:rsid w:val="00B43888"/>
    <w:rsid w:val="00B51D63"/>
    <w:rsid w:val="00B67C35"/>
    <w:rsid w:val="00B9478E"/>
    <w:rsid w:val="00BA30E4"/>
    <w:rsid w:val="00BA3587"/>
    <w:rsid w:val="00BA6B15"/>
    <w:rsid w:val="00BB7957"/>
    <w:rsid w:val="00BF06BC"/>
    <w:rsid w:val="00BF2A0B"/>
    <w:rsid w:val="00C044E8"/>
    <w:rsid w:val="00C07871"/>
    <w:rsid w:val="00C07AD7"/>
    <w:rsid w:val="00C13AD2"/>
    <w:rsid w:val="00C202E2"/>
    <w:rsid w:val="00C2113B"/>
    <w:rsid w:val="00C264E3"/>
    <w:rsid w:val="00C36232"/>
    <w:rsid w:val="00C52D57"/>
    <w:rsid w:val="00C63F89"/>
    <w:rsid w:val="00C66D00"/>
    <w:rsid w:val="00C839B7"/>
    <w:rsid w:val="00CA3765"/>
    <w:rsid w:val="00CA6C6E"/>
    <w:rsid w:val="00CB3879"/>
    <w:rsid w:val="00CB5F5C"/>
    <w:rsid w:val="00CC2410"/>
    <w:rsid w:val="00CD187B"/>
    <w:rsid w:val="00CD6B4F"/>
    <w:rsid w:val="00CF0EC8"/>
    <w:rsid w:val="00CF3F31"/>
    <w:rsid w:val="00D035D2"/>
    <w:rsid w:val="00D71536"/>
    <w:rsid w:val="00DB2F57"/>
    <w:rsid w:val="00DB4518"/>
    <w:rsid w:val="00DB4A33"/>
    <w:rsid w:val="00DD2455"/>
    <w:rsid w:val="00DD7B5A"/>
    <w:rsid w:val="00DF01DC"/>
    <w:rsid w:val="00DF13A1"/>
    <w:rsid w:val="00DF6918"/>
    <w:rsid w:val="00E01408"/>
    <w:rsid w:val="00E01909"/>
    <w:rsid w:val="00E01F56"/>
    <w:rsid w:val="00E02D51"/>
    <w:rsid w:val="00E10625"/>
    <w:rsid w:val="00E25467"/>
    <w:rsid w:val="00E3069F"/>
    <w:rsid w:val="00E32E65"/>
    <w:rsid w:val="00E4604F"/>
    <w:rsid w:val="00E55184"/>
    <w:rsid w:val="00E569C3"/>
    <w:rsid w:val="00E65D42"/>
    <w:rsid w:val="00E67A85"/>
    <w:rsid w:val="00E815F5"/>
    <w:rsid w:val="00E977FA"/>
    <w:rsid w:val="00EA6FDA"/>
    <w:rsid w:val="00EB003E"/>
    <w:rsid w:val="00EB288A"/>
    <w:rsid w:val="00ED0CD9"/>
    <w:rsid w:val="00EE0842"/>
    <w:rsid w:val="00EE4C59"/>
    <w:rsid w:val="00EE604C"/>
    <w:rsid w:val="00EF62CF"/>
    <w:rsid w:val="00F1516F"/>
    <w:rsid w:val="00F30FF7"/>
    <w:rsid w:val="00F32778"/>
    <w:rsid w:val="00F4224A"/>
    <w:rsid w:val="00F67959"/>
    <w:rsid w:val="00FB04A0"/>
    <w:rsid w:val="00FC4092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hyperlink" Target="mailto:simona.oberc@karitas.s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oberc@karitas.s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084FA-1134-4650-8B11-7818952D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2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</dc:creator>
  <cp:lastModifiedBy>JanaF</cp:lastModifiedBy>
  <cp:revision>3</cp:revision>
  <cp:lastPrinted>2022-10-05T08:27:00Z</cp:lastPrinted>
  <dcterms:created xsi:type="dcterms:W3CDTF">2023-09-18T06:21:00Z</dcterms:created>
  <dcterms:modified xsi:type="dcterms:W3CDTF">2023-09-18T06:22:00Z</dcterms:modified>
</cp:coreProperties>
</file>